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E2678D" w14:textId="77777777" w:rsidR="00977BAE" w:rsidRPr="00977BAE" w:rsidRDefault="00977BAE" w:rsidP="00977BAE">
      <w:pPr>
        <w:pStyle w:val="a3"/>
        <w:jc w:val="center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</w:p>
    <w:p w14:paraId="030956F5" w14:textId="62CFE71E" w:rsidR="00587C3B" w:rsidRPr="00977BAE" w:rsidRDefault="00D21736" w:rsidP="00977BAE">
      <w:pPr>
        <w:pStyle w:val="a3"/>
        <w:spacing w:line="360" w:lineRule="auto"/>
        <w:jc w:val="center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  <w:r w:rsidRPr="00977BAE">
        <w:rPr>
          <w:rFonts w:asciiTheme="majorEastAsia" w:eastAsiaTheme="majorEastAsia" w:hAnsiTheme="majorEastAsia" w:hint="eastAsia"/>
          <w:b/>
          <w:bCs/>
          <w:spacing w:val="0"/>
          <w:sz w:val="28"/>
          <w:szCs w:val="28"/>
        </w:rPr>
        <w:t>伐採の権原について</w:t>
      </w:r>
    </w:p>
    <w:p w14:paraId="1859AC9A" w14:textId="77777777" w:rsidR="00587C3B" w:rsidRPr="00977BAE" w:rsidRDefault="00587C3B" w:rsidP="00977BAE">
      <w:pPr>
        <w:pStyle w:val="a3"/>
        <w:spacing w:line="360" w:lineRule="auto"/>
        <w:jc w:val="right"/>
        <w:rPr>
          <w:rFonts w:asciiTheme="majorEastAsia" w:eastAsiaTheme="majorEastAsia" w:hAnsiTheme="majorEastAsia"/>
          <w:sz w:val="28"/>
          <w:szCs w:val="28"/>
        </w:rPr>
      </w:pPr>
    </w:p>
    <w:p w14:paraId="433F613F" w14:textId="77777777" w:rsidR="00587C3B" w:rsidRPr="00977BAE" w:rsidRDefault="00587C3B" w:rsidP="00977BAE">
      <w:pPr>
        <w:pStyle w:val="a3"/>
        <w:spacing w:line="360" w:lineRule="auto"/>
        <w:ind w:right="672"/>
        <w:jc w:val="right"/>
        <w:rPr>
          <w:rFonts w:asciiTheme="majorEastAsia" w:eastAsiaTheme="majorEastAsia" w:hAnsiTheme="majorEastAsia"/>
          <w:spacing w:val="0"/>
          <w:sz w:val="28"/>
          <w:szCs w:val="28"/>
        </w:rPr>
      </w:pPr>
      <w:r w:rsidRPr="00977BAE">
        <w:rPr>
          <w:rFonts w:asciiTheme="majorEastAsia" w:eastAsiaTheme="majorEastAsia" w:hAnsiTheme="majorEastAsia" w:hint="eastAsia"/>
          <w:sz w:val="28"/>
          <w:szCs w:val="28"/>
        </w:rPr>
        <w:t xml:space="preserve">　　年　　月　　日　</w:t>
      </w:r>
    </w:p>
    <w:p w14:paraId="71827B6F" w14:textId="77777777" w:rsidR="00587C3B" w:rsidRPr="00977BAE" w:rsidRDefault="00587C3B" w:rsidP="00977BAE">
      <w:pPr>
        <w:pStyle w:val="a3"/>
        <w:spacing w:line="360" w:lineRule="auto"/>
        <w:rPr>
          <w:rFonts w:asciiTheme="majorEastAsia" w:eastAsiaTheme="majorEastAsia" w:hAnsiTheme="majorEastAsia"/>
          <w:sz w:val="28"/>
          <w:szCs w:val="28"/>
        </w:rPr>
      </w:pPr>
      <w:r w:rsidRPr="00977BAE">
        <w:rPr>
          <w:rFonts w:asciiTheme="majorEastAsia" w:eastAsiaTheme="majorEastAsia" w:hAnsiTheme="majorEastAsia" w:hint="eastAsia"/>
          <w:sz w:val="28"/>
          <w:szCs w:val="28"/>
        </w:rPr>
        <w:t xml:space="preserve">　都城市長　宛て</w:t>
      </w:r>
    </w:p>
    <w:p w14:paraId="0B57BCB6" w14:textId="77777777" w:rsidR="00D21736" w:rsidRPr="00977BAE" w:rsidRDefault="00D21736" w:rsidP="00977BAE">
      <w:pPr>
        <w:overflowPunct w:val="0"/>
        <w:adjustRightInd w:val="0"/>
        <w:snapToGrid w:val="0"/>
        <w:spacing w:line="360" w:lineRule="auto"/>
        <w:jc w:val="right"/>
        <w:textAlignment w:val="baseline"/>
        <w:rPr>
          <w:rFonts w:asciiTheme="majorEastAsia" w:eastAsiaTheme="majorEastAsia" w:hAnsiTheme="majorEastAsia" w:cs="ＭＳ 明朝"/>
          <w:sz w:val="28"/>
          <w:szCs w:val="28"/>
        </w:rPr>
      </w:pPr>
      <w:r w:rsidRPr="00977BAE">
        <w:rPr>
          <w:rFonts w:asciiTheme="majorEastAsia" w:eastAsiaTheme="majorEastAsia" w:hAnsiTheme="majorEastAsia" w:cs="ＭＳ 明朝" w:hint="eastAsia"/>
          <w:b/>
          <w:bCs/>
          <w:sz w:val="28"/>
          <w:szCs w:val="28"/>
        </w:rPr>
        <w:t>伐採する者（立木を伐採する権原を有する者</w:t>
      </w:r>
      <w:r w:rsidRPr="00977BAE">
        <w:rPr>
          <w:rFonts w:asciiTheme="majorEastAsia" w:eastAsiaTheme="majorEastAsia" w:hAnsiTheme="majorEastAsia" w:cs="ＭＳ 明朝" w:hint="eastAsia"/>
          <w:sz w:val="28"/>
          <w:szCs w:val="28"/>
        </w:rPr>
        <w:t>）</w:t>
      </w:r>
    </w:p>
    <w:p w14:paraId="3FEF4179" w14:textId="1ED6BC08" w:rsidR="00D21736" w:rsidRPr="00977BAE" w:rsidRDefault="00D21736" w:rsidP="00977BAE">
      <w:pPr>
        <w:overflowPunct w:val="0"/>
        <w:adjustRightInd w:val="0"/>
        <w:snapToGrid w:val="0"/>
        <w:spacing w:line="360" w:lineRule="auto"/>
        <w:ind w:firstLineChars="1600" w:firstLine="4480"/>
        <w:textAlignment w:val="baseline"/>
        <w:rPr>
          <w:rFonts w:asciiTheme="majorEastAsia" w:eastAsiaTheme="majorEastAsia" w:hAnsiTheme="majorEastAsia"/>
          <w:sz w:val="28"/>
          <w:szCs w:val="28"/>
        </w:rPr>
      </w:pPr>
      <w:r w:rsidRPr="00977BAE">
        <w:rPr>
          <w:rFonts w:asciiTheme="majorEastAsia" w:eastAsiaTheme="majorEastAsia" w:hAnsiTheme="majorEastAsia" w:cs="ＭＳ 明朝" w:hint="eastAsia"/>
          <w:sz w:val="28"/>
          <w:szCs w:val="28"/>
        </w:rPr>
        <w:t>住　　所</w:t>
      </w:r>
    </w:p>
    <w:p w14:paraId="58AF9101" w14:textId="77777777" w:rsidR="00D21736" w:rsidRPr="00977BAE" w:rsidRDefault="00D21736" w:rsidP="00977BAE">
      <w:pPr>
        <w:overflowPunct w:val="0"/>
        <w:adjustRightInd w:val="0"/>
        <w:snapToGrid w:val="0"/>
        <w:spacing w:line="360" w:lineRule="auto"/>
        <w:ind w:firstLineChars="1600" w:firstLine="4480"/>
        <w:textAlignment w:val="baseline"/>
        <w:rPr>
          <w:rFonts w:asciiTheme="majorEastAsia" w:eastAsiaTheme="majorEastAsia" w:hAnsiTheme="majorEastAsia" w:cs="ＭＳ 明朝"/>
          <w:sz w:val="28"/>
          <w:szCs w:val="28"/>
        </w:rPr>
      </w:pPr>
      <w:r w:rsidRPr="00977BAE">
        <w:rPr>
          <w:rFonts w:asciiTheme="majorEastAsia" w:eastAsiaTheme="majorEastAsia" w:hAnsiTheme="majorEastAsia" w:cs="ＭＳ 明朝" w:hint="eastAsia"/>
          <w:sz w:val="28"/>
          <w:szCs w:val="28"/>
        </w:rPr>
        <w:t>氏　　名</w:t>
      </w:r>
    </w:p>
    <w:p w14:paraId="625AA93B" w14:textId="77777777" w:rsidR="00D21736" w:rsidRPr="00977BAE" w:rsidRDefault="00D21736" w:rsidP="00977BAE">
      <w:pPr>
        <w:overflowPunct w:val="0"/>
        <w:adjustRightInd w:val="0"/>
        <w:snapToGrid w:val="0"/>
        <w:spacing w:line="360" w:lineRule="auto"/>
        <w:ind w:firstLineChars="1600" w:firstLine="4480"/>
        <w:textAlignment w:val="baseline"/>
        <w:rPr>
          <w:rFonts w:asciiTheme="majorEastAsia" w:eastAsiaTheme="majorEastAsia" w:hAnsiTheme="majorEastAsia" w:cs="ＭＳ 明朝"/>
          <w:sz w:val="28"/>
          <w:szCs w:val="28"/>
        </w:rPr>
      </w:pPr>
      <w:r w:rsidRPr="00977BAE">
        <w:rPr>
          <w:rFonts w:asciiTheme="majorEastAsia" w:eastAsiaTheme="majorEastAsia" w:hAnsiTheme="majorEastAsia" w:cs="ＭＳ 明朝" w:hint="eastAsia"/>
          <w:sz w:val="28"/>
          <w:szCs w:val="28"/>
        </w:rPr>
        <w:t>電話番号</w:t>
      </w:r>
    </w:p>
    <w:p w14:paraId="55EA6F77" w14:textId="77777777" w:rsidR="00D21736" w:rsidRPr="00977BAE" w:rsidRDefault="00D21736" w:rsidP="00587C3B">
      <w:pPr>
        <w:pStyle w:val="a3"/>
        <w:rPr>
          <w:rFonts w:asciiTheme="majorEastAsia" w:eastAsiaTheme="majorEastAsia" w:hAnsiTheme="majorEastAsia" w:hint="eastAsia"/>
          <w:sz w:val="28"/>
          <w:szCs w:val="28"/>
        </w:rPr>
      </w:pPr>
    </w:p>
    <w:p w14:paraId="274C8159" w14:textId="77777777" w:rsidR="00587C3B" w:rsidRPr="00977BAE" w:rsidRDefault="00587C3B" w:rsidP="000436B4">
      <w:pPr>
        <w:pStyle w:val="a3"/>
        <w:ind w:right="896"/>
        <w:jc w:val="left"/>
        <w:rPr>
          <w:rFonts w:asciiTheme="majorEastAsia" w:eastAsiaTheme="majorEastAsia" w:hAnsiTheme="majorEastAsia"/>
          <w:sz w:val="28"/>
          <w:szCs w:val="28"/>
        </w:rPr>
      </w:pPr>
    </w:p>
    <w:p w14:paraId="674AF91A" w14:textId="4E9DABE6" w:rsidR="00587C3B" w:rsidRPr="00977BAE" w:rsidRDefault="00D21736" w:rsidP="00977BAE">
      <w:pPr>
        <w:pStyle w:val="a3"/>
        <w:spacing w:line="480" w:lineRule="auto"/>
        <w:ind w:firstLineChars="100" w:firstLine="294"/>
        <w:jc w:val="left"/>
        <w:rPr>
          <w:rFonts w:asciiTheme="majorEastAsia" w:eastAsiaTheme="majorEastAsia" w:hAnsiTheme="majorEastAsia"/>
          <w:sz w:val="28"/>
          <w:szCs w:val="28"/>
        </w:rPr>
      </w:pPr>
      <w:r w:rsidRPr="00977BAE">
        <w:rPr>
          <w:rFonts w:asciiTheme="majorEastAsia" w:eastAsiaTheme="majorEastAsia" w:hAnsiTheme="majorEastAsia" w:hint="eastAsia"/>
          <w:sz w:val="28"/>
          <w:szCs w:val="28"/>
        </w:rPr>
        <w:t>下記の</w:t>
      </w:r>
      <w:r w:rsidR="00587C3B" w:rsidRPr="00977BAE">
        <w:rPr>
          <w:rFonts w:asciiTheme="majorEastAsia" w:eastAsiaTheme="majorEastAsia" w:hAnsiTheme="majorEastAsia" w:hint="eastAsia"/>
          <w:sz w:val="28"/>
          <w:szCs w:val="28"/>
        </w:rPr>
        <w:t>森林</w:t>
      </w:r>
      <w:r w:rsidRPr="00977BAE">
        <w:rPr>
          <w:rFonts w:asciiTheme="majorEastAsia" w:eastAsiaTheme="majorEastAsia" w:hAnsiTheme="majorEastAsia" w:hint="eastAsia"/>
          <w:sz w:val="28"/>
          <w:szCs w:val="28"/>
        </w:rPr>
        <w:t>の立木は、　　　年　　月　　日に森林の土地の所有者である</w:t>
      </w:r>
      <w:r w:rsidRPr="00977BAE">
        <w:rPr>
          <w:rFonts w:asciiTheme="majorEastAsia" w:eastAsiaTheme="majorEastAsia" w:hAnsiTheme="majorEastAsia" w:hint="eastAsia"/>
          <w:sz w:val="28"/>
          <w:szCs w:val="28"/>
          <w:u w:val="single"/>
        </w:rPr>
        <w:t xml:space="preserve">(氏名)　　　　　　</w:t>
      </w:r>
      <w:r w:rsidRPr="00977BAE">
        <w:rPr>
          <w:rFonts w:asciiTheme="majorEastAsia" w:eastAsiaTheme="majorEastAsia" w:hAnsiTheme="majorEastAsia" w:hint="eastAsia"/>
          <w:sz w:val="28"/>
          <w:szCs w:val="28"/>
        </w:rPr>
        <w:t>から購入したものです。なお、売買契約は口頭により行われたため、契約書は存在しません。</w:t>
      </w:r>
    </w:p>
    <w:p w14:paraId="0E5CC86F" w14:textId="11D88826" w:rsidR="00977BAE" w:rsidRPr="00977BAE" w:rsidRDefault="00977BAE" w:rsidP="00977BAE">
      <w:pPr>
        <w:pStyle w:val="a3"/>
        <w:spacing w:line="480" w:lineRule="auto"/>
        <w:jc w:val="left"/>
        <w:rPr>
          <w:rFonts w:asciiTheme="majorEastAsia" w:eastAsiaTheme="majorEastAsia" w:hAnsiTheme="majorEastAsia" w:hint="eastAsia"/>
          <w:sz w:val="28"/>
          <w:szCs w:val="28"/>
        </w:rPr>
      </w:pPr>
      <w:r w:rsidRPr="00977BAE">
        <w:rPr>
          <w:rFonts w:asciiTheme="majorEastAsia" w:eastAsiaTheme="majorEastAsia" w:hAnsiTheme="majorEastAsia" w:hint="eastAsia"/>
          <w:sz w:val="28"/>
          <w:szCs w:val="28"/>
        </w:rPr>
        <w:t>下記森林の伐採に関する争い等が生じた場合には、届出者の責任において対応を行います。</w:t>
      </w:r>
    </w:p>
    <w:p w14:paraId="513B2EA9" w14:textId="77777777" w:rsidR="00977BAE" w:rsidRPr="00977BAE" w:rsidRDefault="00977BAE" w:rsidP="00977BAE">
      <w:pPr>
        <w:pStyle w:val="a3"/>
        <w:spacing w:line="480" w:lineRule="auto"/>
        <w:rPr>
          <w:rFonts w:asciiTheme="majorEastAsia" w:eastAsiaTheme="majorEastAsia" w:hAnsiTheme="majorEastAsia" w:cs="ＭＳ ゴシック"/>
          <w:b/>
          <w:bCs/>
          <w:spacing w:val="3"/>
          <w:sz w:val="28"/>
          <w:szCs w:val="28"/>
        </w:rPr>
      </w:pPr>
    </w:p>
    <w:p w14:paraId="6F458CFD" w14:textId="5798549C" w:rsidR="00977BAE" w:rsidRPr="00977BAE" w:rsidRDefault="00977BAE" w:rsidP="00977BAE">
      <w:pPr>
        <w:pStyle w:val="a3"/>
        <w:spacing w:line="480" w:lineRule="auto"/>
        <w:jc w:val="center"/>
        <w:rPr>
          <w:rFonts w:asciiTheme="majorEastAsia" w:eastAsiaTheme="majorEastAsia" w:hAnsiTheme="majorEastAsia" w:cs="ＭＳ ゴシック"/>
          <w:spacing w:val="3"/>
          <w:sz w:val="28"/>
          <w:szCs w:val="28"/>
        </w:rPr>
      </w:pPr>
      <w:r w:rsidRPr="00977BAE">
        <w:rPr>
          <w:rFonts w:asciiTheme="majorEastAsia" w:eastAsiaTheme="majorEastAsia" w:hAnsiTheme="majorEastAsia" w:cs="ＭＳ ゴシック" w:hint="eastAsia"/>
          <w:spacing w:val="3"/>
          <w:sz w:val="28"/>
          <w:szCs w:val="28"/>
        </w:rPr>
        <w:t>記</w:t>
      </w:r>
    </w:p>
    <w:p w14:paraId="3D034766" w14:textId="4399F5B2" w:rsidR="000436B4" w:rsidRPr="00977BAE" w:rsidRDefault="000436B4" w:rsidP="00977BAE">
      <w:pPr>
        <w:pStyle w:val="a3"/>
        <w:spacing w:line="480" w:lineRule="auto"/>
        <w:rPr>
          <w:rFonts w:asciiTheme="majorEastAsia" w:eastAsiaTheme="majorEastAsia" w:hAnsiTheme="majorEastAsia"/>
          <w:b/>
          <w:bCs/>
          <w:spacing w:val="0"/>
          <w:sz w:val="28"/>
          <w:szCs w:val="28"/>
        </w:rPr>
      </w:pPr>
      <w:r w:rsidRPr="00977BAE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森林の所在場所</w:t>
      </w:r>
    </w:p>
    <w:tbl>
      <w:tblPr>
        <w:tblW w:w="10051" w:type="dxa"/>
        <w:tblInd w:w="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0051"/>
      </w:tblGrid>
      <w:tr w:rsidR="001267F2" w:rsidRPr="00977BAE" w14:paraId="42EB100D" w14:textId="77777777" w:rsidTr="001267F2">
        <w:trPr>
          <w:trHeight w:hRule="exact" w:val="875"/>
        </w:trPr>
        <w:tc>
          <w:tcPr>
            <w:tcW w:w="10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6CC24" w14:textId="532624D6" w:rsidR="001267F2" w:rsidRPr="00977BAE" w:rsidRDefault="001267F2" w:rsidP="00977BAE">
            <w:pPr>
              <w:pStyle w:val="a3"/>
              <w:spacing w:line="480" w:lineRule="auto"/>
              <w:rPr>
                <w:rFonts w:asciiTheme="majorEastAsia" w:eastAsiaTheme="majorEastAsia" w:hAnsiTheme="majorEastAsia"/>
                <w:spacing w:val="0"/>
                <w:sz w:val="28"/>
                <w:szCs w:val="28"/>
              </w:rPr>
            </w:pPr>
            <w:r w:rsidRPr="00977BAE">
              <w:rPr>
                <w:rFonts w:asciiTheme="majorEastAsia" w:eastAsiaTheme="majorEastAsia" w:hAnsiTheme="majorEastAsia" w:cs="Times New Roman"/>
                <w:spacing w:val="3"/>
                <w:sz w:val="28"/>
                <w:szCs w:val="28"/>
              </w:rPr>
              <w:t xml:space="preserve"> </w:t>
            </w:r>
            <w:r w:rsidRPr="00977BAE">
              <w:rPr>
                <w:rFonts w:asciiTheme="majorEastAsia" w:eastAsiaTheme="majorEastAsia" w:hAnsiTheme="majorEastAsia" w:cs="ＭＳ ゴシック" w:hint="eastAsia"/>
                <w:sz w:val="28"/>
                <w:szCs w:val="28"/>
              </w:rPr>
              <w:t xml:space="preserve">　都城　市　　　　町</w:t>
            </w:r>
            <w:r w:rsidRPr="00977BAE">
              <w:rPr>
                <w:rFonts w:asciiTheme="majorEastAsia" w:eastAsiaTheme="majorEastAsia" w:hAnsiTheme="majorEastAsia" w:hint="eastAsia"/>
                <w:sz w:val="28"/>
                <w:szCs w:val="28"/>
              </w:rPr>
              <w:t xml:space="preserve">　</w:t>
            </w:r>
            <w:r w:rsidRPr="00977BAE">
              <w:rPr>
                <w:rFonts w:asciiTheme="majorEastAsia" w:eastAsiaTheme="majorEastAsia" w:hAnsiTheme="majorEastAsia" w:cs="ＭＳ ゴシック" w:hint="eastAsia"/>
                <w:sz w:val="28"/>
                <w:szCs w:val="28"/>
              </w:rPr>
              <w:t>大字　　　字　　　地番</w:t>
            </w:r>
          </w:p>
        </w:tc>
      </w:tr>
    </w:tbl>
    <w:p w14:paraId="3260D61D" w14:textId="77777777" w:rsidR="00587C3B" w:rsidRPr="00977BAE" w:rsidRDefault="00587C3B" w:rsidP="00977BAE">
      <w:pPr>
        <w:pStyle w:val="a3"/>
        <w:spacing w:line="480" w:lineRule="auto"/>
        <w:rPr>
          <w:rFonts w:asciiTheme="majorEastAsia" w:eastAsiaTheme="majorEastAsia" w:hAnsiTheme="majorEastAsia" w:cs="ＭＳ ゴシック"/>
          <w:sz w:val="28"/>
          <w:szCs w:val="28"/>
        </w:rPr>
      </w:pPr>
    </w:p>
    <w:p w14:paraId="3B234AF7" w14:textId="61B473EB" w:rsidR="00587C3B" w:rsidRPr="00977BAE" w:rsidRDefault="00587C3B" w:rsidP="00977BAE">
      <w:pPr>
        <w:pStyle w:val="a3"/>
        <w:spacing w:line="480" w:lineRule="auto"/>
        <w:rPr>
          <w:rFonts w:asciiTheme="majorEastAsia" w:eastAsiaTheme="majorEastAsia" w:hAnsiTheme="majorEastAsia" w:cs="ＭＳ ゴシック"/>
          <w:b/>
          <w:bCs/>
          <w:sz w:val="28"/>
          <w:szCs w:val="28"/>
        </w:rPr>
      </w:pPr>
      <w:r w:rsidRPr="00977BAE">
        <w:rPr>
          <w:rFonts w:asciiTheme="majorEastAsia" w:eastAsiaTheme="majorEastAsia" w:hAnsiTheme="majorEastAsia" w:cs="ＭＳ ゴシック" w:hint="eastAsia"/>
          <w:b/>
          <w:bCs/>
          <w:sz w:val="28"/>
          <w:szCs w:val="28"/>
        </w:rPr>
        <w:t>その他事項</w:t>
      </w:r>
    </w:p>
    <w:p w14:paraId="0BC45C06" w14:textId="77777777" w:rsidR="000436B4" w:rsidRPr="00977BAE" w:rsidRDefault="000436B4" w:rsidP="00977BAE">
      <w:pPr>
        <w:pStyle w:val="a3"/>
        <w:spacing w:line="480" w:lineRule="auto"/>
        <w:rPr>
          <w:rFonts w:asciiTheme="majorEastAsia" w:eastAsiaTheme="majorEastAsia" w:hAnsiTheme="majorEastAsia" w:cs="ＭＳ ゴシック"/>
          <w:sz w:val="28"/>
          <w:szCs w:val="28"/>
        </w:rPr>
      </w:pPr>
    </w:p>
    <w:p w14:paraId="0C1236AC" w14:textId="77777777" w:rsidR="00546467" w:rsidRPr="00977BAE" w:rsidRDefault="00546467" w:rsidP="00587C3B">
      <w:pPr>
        <w:pStyle w:val="a3"/>
        <w:rPr>
          <w:rFonts w:asciiTheme="majorEastAsia" w:eastAsiaTheme="majorEastAsia" w:hAnsiTheme="majorEastAsia" w:cs="ＭＳ ゴシック"/>
          <w:sz w:val="28"/>
          <w:szCs w:val="28"/>
        </w:rPr>
      </w:pPr>
    </w:p>
    <w:sectPr w:rsidR="00546467" w:rsidRPr="00977BAE" w:rsidSect="00545403">
      <w:headerReference w:type="first" r:id="rId7"/>
      <w:pgSz w:w="11906" w:h="16838" w:code="9"/>
      <w:pgMar w:top="964" w:right="567" w:bottom="737" w:left="1134" w:header="720" w:footer="720" w:gutter="0"/>
      <w:cols w:space="720"/>
      <w:noEndnote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DD01C" w14:textId="77777777" w:rsidR="00A050E2" w:rsidRDefault="00A050E2" w:rsidP="00001C69">
      <w:r>
        <w:separator/>
      </w:r>
    </w:p>
  </w:endnote>
  <w:endnote w:type="continuationSeparator" w:id="0">
    <w:p w14:paraId="489CEEB1" w14:textId="77777777" w:rsidR="00A050E2" w:rsidRDefault="00A050E2" w:rsidP="00001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93C828" w14:textId="77777777" w:rsidR="00A050E2" w:rsidRDefault="00A050E2" w:rsidP="00001C69">
      <w:r>
        <w:separator/>
      </w:r>
    </w:p>
  </w:footnote>
  <w:footnote w:type="continuationSeparator" w:id="0">
    <w:p w14:paraId="43DC7A6A" w14:textId="77777777" w:rsidR="00A050E2" w:rsidRDefault="00A050E2" w:rsidP="00001C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FFE7E" w14:textId="65449ED8" w:rsidR="00496F17" w:rsidRDefault="00D21736">
    <w:pPr>
      <w:pStyle w:val="a4"/>
    </w:pPr>
    <w:r>
      <w:rPr>
        <w:rFonts w:hint="eastAsia"/>
      </w:rPr>
      <w:t>参考様式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35D"/>
    <w:rsid w:val="00001C69"/>
    <w:rsid w:val="000436B4"/>
    <w:rsid w:val="000741C8"/>
    <w:rsid w:val="00076640"/>
    <w:rsid w:val="000C770C"/>
    <w:rsid w:val="001267F2"/>
    <w:rsid w:val="001362BA"/>
    <w:rsid w:val="00172065"/>
    <w:rsid w:val="00192B0D"/>
    <w:rsid w:val="00194C0F"/>
    <w:rsid w:val="0021515C"/>
    <w:rsid w:val="00225FDF"/>
    <w:rsid w:val="002309E4"/>
    <w:rsid w:val="00233968"/>
    <w:rsid w:val="0024346C"/>
    <w:rsid w:val="00257CCD"/>
    <w:rsid w:val="00267D75"/>
    <w:rsid w:val="002900C0"/>
    <w:rsid w:val="002B24C3"/>
    <w:rsid w:val="002F14F3"/>
    <w:rsid w:val="002F2A15"/>
    <w:rsid w:val="00353FBA"/>
    <w:rsid w:val="00356D48"/>
    <w:rsid w:val="0038026B"/>
    <w:rsid w:val="003971B6"/>
    <w:rsid w:val="003A0393"/>
    <w:rsid w:val="003F2C80"/>
    <w:rsid w:val="003F4A33"/>
    <w:rsid w:val="00401657"/>
    <w:rsid w:val="0042735D"/>
    <w:rsid w:val="00427AC5"/>
    <w:rsid w:val="004420D4"/>
    <w:rsid w:val="00454C45"/>
    <w:rsid w:val="00457CBD"/>
    <w:rsid w:val="00496F17"/>
    <w:rsid w:val="004B02C2"/>
    <w:rsid w:val="004D0F88"/>
    <w:rsid w:val="004D2EA0"/>
    <w:rsid w:val="004D3CCA"/>
    <w:rsid w:val="004E28A8"/>
    <w:rsid w:val="00525C43"/>
    <w:rsid w:val="0052687A"/>
    <w:rsid w:val="00536479"/>
    <w:rsid w:val="00537025"/>
    <w:rsid w:val="00545403"/>
    <w:rsid w:val="00546467"/>
    <w:rsid w:val="00547061"/>
    <w:rsid w:val="00587C3B"/>
    <w:rsid w:val="005D16E9"/>
    <w:rsid w:val="00604652"/>
    <w:rsid w:val="00606256"/>
    <w:rsid w:val="00624E29"/>
    <w:rsid w:val="00636279"/>
    <w:rsid w:val="00647701"/>
    <w:rsid w:val="00656E89"/>
    <w:rsid w:val="00673D26"/>
    <w:rsid w:val="00680B55"/>
    <w:rsid w:val="006C28C1"/>
    <w:rsid w:val="00736DCD"/>
    <w:rsid w:val="00753F0F"/>
    <w:rsid w:val="007A73B1"/>
    <w:rsid w:val="007B43B8"/>
    <w:rsid w:val="007B7BA2"/>
    <w:rsid w:val="007C342B"/>
    <w:rsid w:val="00817693"/>
    <w:rsid w:val="00820A2A"/>
    <w:rsid w:val="00824397"/>
    <w:rsid w:val="00834021"/>
    <w:rsid w:val="00885356"/>
    <w:rsid w:val="008874AB"/>
    <w:rsid w:val="00891A68"/>
    <w:rsid w:val="008D7AF3"/>
    <w:rsid w:val="0090393F"/>
    <w:rsid w:val="009118BC"/>
    <w:rsid w:val="00920A0D"/>
    <w:rsid w:val="00930907"/>
    <w:rsid w:val="00937D2D"/>
    <w:rsid w:val="00954C4F"/>
    <w:rsid w:val="0096137B"/>
    <w:rsid w:val="00977BAE"/>
    <w:rsid w:val="00A050E2"/>
    <w:rsid w:val="00A120EC"/>
    <w:rsid w:val="00A27A12"/>
    <w:rsid w:val="00A55D51"/>
    <w:rsid w:val="00A56ECE"/>
    <w:rsid w:val="00A91514"/>
    <w:rsid w:val="00AA05A2"/>
    <w:rsid w:val="00AA5781"/>
    <w:rsid w:val="00B36761"/>
    <w:rsid w:val="00B765B2"/>
    <w:rsid w:val="00B82A66"/>
    <w:rsid w:val="00BD00BC"/>
    <w:rsid w:val="00BE23F6"/>
    <w:rsid w:val="00BF02A5"/>
    <w:rsid w:val="00C07000"/>
    <w:rsid w:val="00C232C0"/>
    <w:rsid w:val="00C561C0"/>
    <w:rsid w:val="00C56916"/>
    <w:rsid w:val="00C808EB"/>
    <w:rsid w:val="00C9430F"/>
    <w:rsid w:val="00CB179A"/>
    <w:rsid w:val="00CC796E"/>
    <w:rsid w:val="00CD70DC"/>
    <w:rsid w:val="00D21736"/>
    <w:rsid w:val="00D47AA2"/>
    <w:rsid w:val="00DA2FF9"/>
    <w:rsid w:val="00DA5FEB"/>
    <w:rsid w:val="00DA7BD6"/>
    <w:rsid w:val="00DB3CE0"/>
    <w:rsid w:val="00DB76E2"/>
    <w:rsid w:val="00DD1659"/>
    <w:rsid w:val="00DD566B"/>
    <w:rsid w:val="00DD65F4"/>
    <w:rsid w:val="00DF5BD2"/>
    <w:rsid w:val="00E3559F"/>
    <w:rsid w:val="00E5001A"/>
    <w:rsid w:val="00E8425E"/>
    <w:rsid w:val="00EF117E"/>
    <w:rsid w:val="00F66668"/>
    <w:rsid w:val="00F6668C"/>
    <w:rsid w:val="00F85F79"/>
    <w:rsid w:val="00FE3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65CE8D"/>
  <w15:docId w15:val="{499B990F-4426-4776-B80A-305841030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165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DD1659"/>
    <w:pPr>
      <w:widowControl w:val="0"/>
      <w:wordWrap w:val="0"/>
      <w:autoSpaceDE w:val="0"/>
      <w:autoSpaceDN w:val="0"/>
      <w:adjustRightInd w:val="0"/>
      <w:spacing w:line="282" w:lineRule="exact"/>
      <w:jc w:val="both"/>
    </w:pPr>
    <w:rPr>
      <w:rFonts w:ascii="Times New Roman" w:eastAsia="ＭＳ 明朝" w:hAnsi="Times New Roman" w:cs="ＭＳ 明朝"/>
      <w:spacing w:val="7"/>
      <w:kern w:val="0"/>
      <w:szCs w:val="21"/>
    </w:rPr>
  </w:style>
  <w:style w:type="paragraph" w:styleId="a4">
    <w:name w:val="header"/>
    <w:basedOn w:val="a"/>
    <w:link w:val="a5"/>
    <w:uiPriority w:val="99"/>
    <w:unhideWhenUsed/>
    <w:rsid w:val="00001C6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01C69"/>
  </w:style>
  <w:style w:type="paragraph" w:styleId="a6">
    <w:name w:val="footer"/>
    <w:basedOn w:val="a"/>
    <w:link w:val="a7"/>
    <w:uiPriority w:val="99"/>
    <w:unhideWhenUsed/>
    <w:rsid w:val="00001C6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01C69"/>
  </w:style>
  <w:style w:type="character" w:styleId="HTML">
    <w:name w:val="HTML Typewriter"/>
    <w:basedOn w:val="a0"/>
    <w:uiPriority w:val="99"/>
    <w:semiHidden/>
    <w:unhideWhenUsed/>
    <w:rsid w:val="00B36761"/>
    <w:rPr>
      <w:rFonts w:ascii="ＭＳ ゴシック" w:eastAsia="ＭＳ ゴシック" w:hAnsi="ＭＳ ゴシック" w:cs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A915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91514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656E8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656E8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656E89"/>
  </w:style>
  <w:style w:type="paragraph" w:styleId="ad">
    <w:name w:val="annotation subject"/>
    <w:basedOn w:val="ab"/>
    <w:next w:val="ab"/>
    <w:link w:val="ae"/>
    <w:uiPriority w:val="99"/>
    <w:semiHidden/>
    <w:unhideWhenUsed/>
    <w:rsid w:val="00656E8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656E89"/>
    <w:rPr>
      <w:b/>
      <w:bCs/>
    </w:rPr>
  </w:style>
  <w:style w:type="table" w:styleId="af">
    <w:name w:val="Table Grid"/>
    <w:basedOn w:val="a1"/>
    <w:uiPriority w:val="59"/>
    <w:rsid w:val="00CC7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ersonal\desktop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6BDF-4649-4297-ABFD-DEB20E57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854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山下　盛章</cp:lastModifiedBy>
  <cp:revision>38</cp:revision>
  <cp:lastPrinted>2024-11-18T01:30:00Z</cp:lastPrinted>
  <dcterms:created xsi:type="dcterms:W3CDTF">2018-10-30T06:41:00Z</dcterms:created>
  <dcterms:modified xsi:type="dcterms:W3CDTF">2025-03-05T00:52:00Z</dcterms:modified>
</cp:coreProperties>
</file>