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43" w:rsidRDefault="00385643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85643" w:rsidRDefault="00385643">
      <w:pPr>
        <w:overflowPunct/>
      </w:pPr>
    </w:p>
    <w:p w:rsidR="00385643" w:rsidRDefault="00385643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385643" w:rsidRDefault="00385643">
      <w:pPr>
        <w:overflowPunct/>
      </w:pPr>
    </w:p>
    <w:p w:rsidR="00385643" w:rsidRDefault="00385643">
      <w:pPr>
        <w:overflowPunct/>
      </w:pPr>
      <w:r>
        <w:rPr>
          <w:rFonts w:hint="eastAsia"/>
        </w:rPr>
        <w:t xml:space="preserve">都城市長　</w:t>
      </w:r>
      <w:r w:rsidR="00610E3E">
        <w:rPr>
          <w:rFonts w:hint="eastAsia"/>
        </w:rPr>
        <w:t>宛て</w:t>
      </w:r>
    </w:p>
    <w:p w:rsidR="00385643" w:rsidRDefault="00385643">
      <w:pPr>
        <w:overflowPunct/>
      </w:pPr>
    </w:p>
    <w:p w:rsidR="00385643" w:rsidRDefault="00385643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385643" w:rsidRDefault="00993F13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00428" id="Oval 2" o:spid="_x0000_s1026" style="position:absolute;left:0;text-align:left;margin-left:403.1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1h8pa3AAAAAgBAAAPAAAAZHJz&#10;L2Rvd25yZXYueG1sTI/LasMwEEX3hf6DmEJ3jdSkGOFaDiGQULKrm012sjWxTPQwlpK4f9/pql1e&#10;7uXMmWo9e8duOKUhBgWvCwEMQxfNEHoFx6/diwSWsg5GuxhQwTcmWNePD5UuTbyHT7w1uWcECanU&#10;CmzOY8l56ix6nRZxxEDdOU5eZ4pTz82k7wT3ji+FKLjXQ6ALVo+4tdhdmqtXsLQfbn/ZbZp+tNvz&#10;6bg/tFkelHp+mjfvwDLO+W8Mv/qkDjU5tfEaTGJOgRTFiqYK3gpg1MuVoNwSXBbA64r/f6D+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WHylrcAAAACAEAAA8AAAAAAAAAAAAAAAAA&#10;xQQAAGRycy9kb3ducmV2LnhtbFBLBQYAAAAABAAEAPMAAADOBQAAAAA=&#10;" o:allowincell="f" filled="f" strokeweight=".5pt"/>
            </w:pict>
          </mc:Fallback>
        </mc:AlternateContent>
      </w:r>
      <w:r w:rsidR="00385643">
        <w:rPr>
          <w:rFonts w:hint="eastAsia"/>
        </w:rPr>
        <w:t xml:space="preserve">氏名　　　　　　　　　　印　</w:t>
      </w:r>
    </w:p>
    <w:p w:rsidR="00385643" w:rsidRDefault="00385643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3"/>
        <w:gridCol w:w="4529"/>
      </w:tblGrid>
      <w:tr w:rsidR="00385643">
        <w:tc>
          <w:tcPr>
            <w:tcW w:w="4173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9" w:type="dxa"/>
          </w:tcPr>
          <w:p w:rsidR="00385643" w:rsidRDefault="00385643">
            <w:pPr>
              <w:overflowPunct/>
            </w:pPr>
            <w:r>
              <w:t>(</w:t>
            </w:r>
            <w:r>
              <w:rPr>
                <w:rFonts w:hint="eastAsia"/>
              </w:rPr>
              <w:t>団体の場合は、主たる事業所の所在地、名称及び代表者の氏名をご記入ください。</w:t>
            </w:r>
            <w:r>
              <w:t>)</w:t>
            </w:r>
          </w:p>
        </w:tc>
      </w:tr>
    </w:tbl>
    <w:p w:rsidR="00385643" w:rsidRPr="00610E3E" w:rsidRDefault="00385643">
      <w:pPr>
        <w:overflowPunct/>
      </w:pPr>
      <w:bookmarkStart w:id="0" w:name="_GoBack"/>
      <w:bookmarkEnd w:id="0"/>
    </w:p>
    <w:p w:rsidR="00610E3E" w:rsidRDefault="00610E3E" w:rsidP="00610E3E">
      <w:pPr>
        <w:overflowPunct/>
        <w:jc w:val="center"/>
      </w:pPr>
      <w:r>
        <w:rPr>
          <w:rFonts w:hint="eastAsia"/>
        </w:rPr>
        <w:t>市ホームページバナー広告掲載申込書</w:t>
      </w:r>
    </w:p>
    <w:p w:rsidR="00610E3E" w:rsidRPr="00610E3E" w:rsidRDefault="00610E3E">
      <w:pPr>
        <w:overflowPunct/>
      </w:pPr>
    </w:p>
    <w:p w:rsidR="00385643" w:rsidRDefault="00385643">
      <w:pPr>
        <w:overflowPunct/>
        <w:ind w:left="210" w:right="420" w:hanging="210"/>
      </w:pPr>
      <w:r>
        <w:rPr>
          <w:rFonts w:hint="eastAsia"/>
        </w:rPr>
        <w:t xml:space="preserve">　　　　　年度において、市ホームページへの広告を掲載したいので、次のとおり申請します。</w:t>
      </w:r>
    </w:p>
    <w:p w:rsidR="00385643" w:rsidRDefault="00385643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098"/>
        <w:gridCol w:w="4528"/>
      </w:tblGrid>
      <w:tr w:rsidR="00385643">
        <w:trPr>
          <w:cantSplit/>
          <w:trHeight w:val="400"/>
        </w:trPr>
        <w:tc>
          <w:tcPr>
            <w:tcW w:w="188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626" w:type="dxa"/>
            <w:gridSpan w:val="2"/>
            <w:vAlign w:val="center"/>
          </w:tcPr>
          <w:p w:rsidR="00385643" w:rsidRDefault="00385643">
            <w:pPr>
              <w:overflowPunct/>
              <w:jc w:val="right"/>
            </w:pPr>
            <w:r>
              <w:rPr>
                <w:rFonts w:hint="eastAsia"/>
              </w:rPr>
              <w:t>年　　月　　日から　　　　年　　月　　日</w:t>
            </w:r>
            <w:r>
              <w:t>(</w:t>
            </w:r>
            <w:r>
              <w:rPr>
                <w:rFonts w:hint="eastAsia"/>
              </w:rPr>
              <w:t xml:space="preserve">　　箇月</w:t>
            </w:r>
            <w:r>
              <w:t>)</w:t>
            </w:r>
          </w:p>
        </w:tc>
      </w:tr>
      <w:tr w:rsidR="00993F13">
        <w:trPr>
          <w:cantSplit/>
          <w:trHeight w:val="400"/>
        </w:trPr>
        <w:tc>
          <w:tcPr>
            <w:tcW w:w="1888" w:type="dxa"/>
            <w:vAlign w:val="center"/>
          </w:tcPr>
          <w:p w:rsidR="00993F13" w:rsidRPr="00D63F6B" w:rsidRDefault="00993F13">
            <w:pPr>
              <w:overflowPunct/>
              <w:jc w:val="distribute"/>
            </w:pPr>
            <w:r w:rsidRPr="00D63F6B">
              <w:rPr>
                <w:rFonts w:hint="eastAsia"/>
              </w:rPr>
              <w:t>掲載希望ページ</w:t>
            </w:r>
          </w:p>
        </w:tc>
        <w:tc>
          <w:tcPr>
            <w:tcW w:w="6626" w:type="dxa"/>
            <w:gridSpan w:val="2"/>
            <w:vAlign w:val="center"/>
          </w:tcPr>
          <w:p w:rsidR="00993F13" w:rsidRPr="00D63F6B" w:rsidRDefault="00993F13" w:rsidP="00610E3E">
            <w:pPr>
              <w:overflowPunct/>
              <w:jc w:val="left"/>
            </w:pPr>
            <w:r w:rsidRPr="00D63F6B">
              <w:rPr>
                <w:rFonts w:hint="eastAsia"/>
              </w:rPr>
              <w:t>□</w:t>
            </w:r>
            <w:r w:rsidR="00610E3E" w:rsidRPr="00D63F6B">
              <w:rPr>
                <w:rFonts w:hint="eastAsia"/>
              </w:rPr>
              <w:t>総合メニュー</w:t>
            </w:r>
            <w:r w:rsidRPr="00D63F6B">
              <w:rPr>
                <w:rFonts w:hint="eastAsia"/>
              </w:rPr>
              <w:t>ページ　　　□観光</w:t>
            </w:r>
            <w:r w:rsidR="00610E3E" w:rsidRPr="00D63F6B">
              <w:rPr>
                <w:rFonts w:hint="eastAsia"/>
              </w:rPr>
              <w:t>メニュー</w:t>
            </w:r>
            <w:r w:rsidRPr="00D63F6B">
              <w:rPr>
                <w:rFonts w:hint="eastAsia"/>
              </w:rPr>
              <w:t>ページ</w:t>
            </w:r>
          </w:p>
        </w:tc>
      </w:tr>
      <w:tr w:rsidR="00385643">
        <w:trPr>
          <w:cantSplit/>
          <w:trHeight w:val="540"/>
        </w:trPr>
        <w:tc>
          <w:tcPr>
            <w:tcW w:w="188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バナー広告の内容</w:t>
            </w:r>
          </w:p>
        </w:tc>
        <w:tc>
          <w:tcPr>
            <w:tcW w:w="6626" w:type="dxa"/>
            <w:gridSpan w:val="2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>□添付原稿のとおり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6626" w:type="dxa"/>
            <w:gridSpan w:val="2"/>
            <w:vAlign w:val="center"/>
          </w:tcPr>
          <w:p w:rsidR="00385643" w:rsidRDefault="00385643">
            <w:pPr>
              <w:overflowPunct/>
            </w:pPr>
            <w:r>
              <w:t>http://</w:t>
            </w:r>
          </w:p>
        </w:tc>
      </w:tr>
      <w:tr w:rsidR="00385643">
        <w:trPr>
          <w:cantSplit/>
          <w:trHeight w:val="500"/>
        </w:trPr>
        <w:tc>
          <w:tcPr>
            <w:tcW w:w="188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26" w:type="dxa"/>
            <w:gridSpan w:val="2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85643">
        <w:trPr>
          <w:cantSplit/>
          <w:trHeight w:val="540"/>
        </w:trPr>
        <w:tc>
          <w:tcPr>
            <w:tcW w:w="188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626" w:type="dxa"/>
            <w:gridSpan w:val="2"/>
            <w:vAlign w:val="center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>□会社案内パンフレット</w:t>
            </w:r>
          </w:p>
          <w:p w:rsidR="00385643" w:rsidRDefault="00385643">
            <w:pPr>
              <w:overflowPunct/>
            </w:pPr>
            <w:r>
              <w:rPr>
                <w:rFonts w:hint="eastAsia"/>
              </w:rPr>
              <w:t>□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Merge w:val="restart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209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4528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Merge/>
          </w:tcPr>
          <w:p w:rsidR="00385643" w:rsidRDefault="00385643">
            <w:pPr>
              <w:overflowPunct/>
            </w:pPr>
          </w:p>
        </w:tc>
        <w:tc>
          <w:tcPr>
            <w:tcW w:w="209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28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Merge/>
          </w:tcPr>
          <w:p w:rsidR="00385643" w:rsidRDefault="00385643">
            <w:pPr>
              <w:overflowPunct/>
            </w:pPr>
          </w:p>
        </w:tc>
        <w:tc>
          <w:tcPr>
            <w:tcW w:w="209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28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Merge/>
          </w:tcPr>
          <w:p w:rsidR="00385643" w:rsidRDefault="00385643">
            <w:pPr>
              <w:overflowPunct/>
            </w:pPr>
          </w:p>
        </w:tc>
        <w:tc>
          <w:tcPr>
            <w:tcW w:w="2098" w:type="dxa"/>
            <w:vAlign w:val="center"/>
          </w:tcPr>
          <w:p w:rsidR="00385643" w:rsidRDefault="00385643">
            <w:pPr>
              <w:overflowPunct/>
            </w:pPr>
            <w:r>
              <w:rPr>
                <w:spacing w:val="280"/>
              </w:rPr>
              <w:t>FAX</w:t>
            </w:r>
            <w:r>
              <w:rPr>
                <w:rFonts w:hint="eastAsia"/>
                <w:spacing w:val="16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4528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85643">
        <w:trPr>
          <w:cantSplit/>
          <w:trHeight w:val="400"/>
        </w:trPr>
        <w:tc>
          <w:tcPr>
            <w:tcW w:w="1888" w:type="dxa"/>
            <w:vMerge/>
          </w:tcPr>
          <w:p w:rsidR="00385643" w:rsidRDefault="00385643">
            <w:pPr>
              <w:overflowPunct/>
            </w:pPr>
          </w:p>
        </w:tc>
        <w:tc>
          <w:tcPr>
            <w:tcW w:w="2098" w:type="dxa"/>
            <w:vAlign w:val="center"/>
          </w:tcPr>
          <w:p w:rsidR="00385643" w:rsidRDefault="00385643">
            <w:pPr>
              <w:overflowPunct/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4528" w:type="dxa"/>
          </w:tcPr>
          <w:p w:rsidR="00385643" w:rsidRDefault="003856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5643" w:rsidRDefault="00385643">
      <w:pPr>
        <w:overflowPunct/>
      </w:pPr>
    </w:p>
    <w:sectPr w:rsidR="00385643">
      <w:headerReference w:type="default" r:id="rId6"/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10" w:rsidRDefault="005B0210" w:rsidP="007D1908">
      <w:r>
        <w:separator/>
      </w:r>
    </w:p>
  </w:endnote>
  <w:endnote w:type="continuationSeparator" w:id="0">
    <w:p w:rsidR="005B0210" w:rsidRDefault="005B0210" w:rsidP="007D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43" w:rsidRDefault="003856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5643" w:rsidRDefault="003856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10" w:rsidRDefault="005B0210" w:rsidP="007D1908">
      <w:r>
        <w:separator/>
      </w:r>
    </w:p>
  </w:footnote>
  <w:footnote w:type="continuationSeparator" w:id="0">
    <w:p w:rsidR="005B0210" w:rsidRDefault="005B0210" w:rsidP="007D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7F" w:rsidRDefault="0099083E" w:rsidP="0099083E">
    <w:pPr>
      <w:pStyle w:val="a3"/>
      <w:jc w:val="lef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43"/>
    <w:rsid w:val="00385643"/>
    <w:rsid w:val="005B0210"/>
    <w:rsid w:val="00610E3E"/>
    <w:rsid w:val="007D1908"/>
    <w:rsid w:val="0099083E"/>
    <w:rsid w:val="00993F13"/>
    <w:rsid w:val="009B514E"/>
    <w:rsid w:val="00B92F7A"/>
    <w:rsid w:val="00D63F6B"/>
    <w:rsid w:val="00D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ED98C-B637-4BD8-A1EF-8691E11B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97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植村　道広</cp:lastModifiedBy>
  <cp:revision>2</cp:revision>
  <cp:lastPrinted>2015-03-12T02:35:00Z</cp:lastPrinted>
  <dcterms:created xsi:type="dcterms:W3CDTF">2016-02-01T05:32:00Z</dcterms:created>
  <dcterms:modified xsi:type="dcterms:W3CDTF">2016-02-01T05:32:00Z</dcterms:modified>
</cp:coreProperties>
</file>